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77777777"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7750B4E0" w:rsidR="000F0E97" w:rsidRPr="00840747" w:rsidRDefault="000F0E97" w:rsidP="00977A42">
            <w:pPr>
              <w:jc w:val="center"/>
              <w:rPr>
                <w:rFonts w:ascii="Arial" w:hAnsi="Arial"/>
                <w:b/>
              </w:rPr>
            </w:pP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840747" w:rsidRDefault="00E166F6" w:rsidP="002B5853">
      <w:pPr>
        <w:pStyle w:val="Title"/>
        <w:rPr>
          <w:rFonts w:ascii="Times New Roman" w:hAnsi="Times New Roman"/>
          <w:b/>
          <w:sz w:val="24"/>
        </w:rPr>
      </w:pPr>
      <w:r w:rsidRPr="00840747">
        <w:rPr>
          <w:rFonts w:ascii="Times New Roman" w:hAnsi="Times New Roman"/>
          <w:b/>
          <w:noProof/>
          <w:sz w:val="24"/>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840747">
        <w:rPr>
          <w:rFonts w:ascii="Times New Roman" w:hAnsi="Times New Roman"/>
          <w:b/>
          <w:sz w:val="24"/>
        </w:rPr>
        <w:t>TARZANA NEIGHBORHOOD COUNCI</w:t>
      </w:r>
      <w:r w:rsidR="00C5137C" w:rsidRPr="00840747">
        <w:rPr>
          <w:rFonts w:ascii="Times New Roman" w:hAnsi="Times New Roman"/>
          <w:b/>
          <w:sz w:val="24"/>
        </w:rPr>
        <w:t>L</w:t>
      </w:r>
    </w:p>
    <w:p w14:paraId="09FBF28D" w14:textId="42993C46" w:rsidR="00EC149E" w:rsidRDefault="00DF583B" w:rsidP="00EC149E">
      <w:pPr>
        <w:pStyle w:val="Title"/>
        <w:rPr>
          <w:rFonts w:ascii="Times New Roman" w:hAnsi="Times New Roman"/>
          <w:b/>
          <w:bCs/>
          <w:sz w:val="24"/>
        </w:rPr>
      </w:pPr>
      <w:r>
        <w:rPr>
          <w:rFonts w:ascii="Times New Roman" w:hAnsi="Times New Roman"/>
          <w:b/>
          <w:bCs/>
          <w:sz w:val="24"/>
        </w:rPr>
        <w:t xml:space="preserve">TRANSPORTATION/PUBLIC SAFETY </w:t>
      </w:r>
      <w:r w:rsidR="00EC149E" w:rsidRPr="00840747">
        <w:rPr>
          <w:rFonts w:ascii="Times New Roman" w:hAnsi="Times New Roman"/>
          <w:b/>
          <w:bCs/>
          <w:sz w:val="24"/>
        </w:rPr>
        <w:t>COMMITTEE AGENDA</w:t>
      </w:r>
    </w:p>
    <w:p w14:paraId="17905F13" w14:textId="0CE51BC3" w:rsidR="00204982" w:rsidRPr="00126584" w:rsidRDefault="00204982" w:rsidP="00204982">
      <w:pPr>
        <w:tabs>
          <w:tab w:val="left" w:pos="1980"/>
          <w:tab w:val="left" w:pos="2880"/>
          <w:tab w:val="left" w:pos="4140"/>
          <w:tab w:val="left" w:pos="5940"/>
          <w:tab w:val="left" w:pos="6480"/>
        </w:tabs>
        <w:jc w:val="center"/>
        <w:rPr>
          <w:bCs/>
          <w:color w:val="FF0000"/>
        </w:rPr>
      </w:pPr>
      <w:r w:rsidRPr="00126584">
        <w:rPr>
          <w:b/>
          <w:color w:val="FF0000"/>
        </w:rPr>
        <w:t>VIRTUAL TELEPHONIC MEETING</w:t>
      </w:r>
    </w:p>
    <w:p w14:paraId="21705B13" w14:textId="1261A4C9" w:rsidR="00B84F00" w:rsidRDefault="000026DD" w:rsidP="002B5853">
      <w:pPr>
        <w:pStyle w:val="Date"/>
        <w:tabs>
          <w:tab w:val="left" w:pos="500"/>
          <w:tab w:val="center" w:pos="5256"/>
        </w:tabs>
        <w:jc w:val="center"/>
        <w:rPr>
          <w:b/>
        </w:rPr>
      </w:pPr>
      <w:r>
        <w:rPr>
          <w:b/>
        </w:rPr>
        <w:t>Thursday</w:t>
      </w:r>
      <w:r w:rsidR="00DF583B">
        <w:rPr>
          <w:b/>
        </w:rPr>
        <w:t xml:space="preserve"> </w:t>
      </w:r>
      <w:r>
        <w:rPr>
          <w:b/>
        </w:rPr>
        <w:t>September 25</w:t>
      </w:r>
      <w:r w:rsidR="00C61F1D" w:rsidRPr="00840747">
        <w:rPr>
          <w:b/>
        </w:rPr>
        <w:t>,</w:t>
      </w:r>
      <w:r w:rsidR="00942604" w:rsidRPr="00840747">
        <w:rPr>
          <w:b/>
        </w:rPr>
        <w:t xml:space="preserve"> 20</w:t>
      </w:r>
      <w:r w:rsidR="00F16A0B" w:rsidRPr="00840747">
        <w:rPr>
          <w:b/>
        </w:rPr>
        <w:t>2</w:t>
      </w:r>
      <w:r w:rsidR="009A5639">
        <w:rPr>
          <w:b/>
        </w:rPr>
        <w:t xml:space="preserve">5 </w:t>
      </w:r>
      <w:r w:rsidR="00DF583B">
        <w:rPr>
          <w:b/>
        </w:rPr>
        <w:t>6</w:t>
      </w:r>
      <w:r w:rsidR="00204982">
        <w:rPr>
          <w:b/>
        </w:rPr>
        <w:t>:</w:t>
      </w:r>
      <w:r>
        <w:rPr>
          <w:b/>
        </w:rPr>
        <w:t>30</w:t>
      </w:r>
      <w:r w:rsidR="00204982">
        <w:rPr>
          <w:b/>
        </w:rPr>
        <w:t xml:space="preserve"> PM</w:t>
      </w:r>
    </w:p>
    <w:p w14:paraId="04F24224" w14:textId="2BE19739" w:rsidR="009A5639" w:rsidRDefault="009A5639" w:rsidP="009A5639">
      <w:pPr>
        <w:jc w:val="center"/>
      </w:pPr>
      <w:r>
        <w:t>Susan Rogen, Chair</w:t>
      </w:r>
    </w:p>
    <w:p w14:paraId="722E7372" w14:textId="148C76B1" w:rsidR="009A5639" w:rsidRDefault="009A5639" w:rsidP="009A5639">
      <w:pPr>
        <w:jc w:val="center"/>
      </w:pPr>
      <w:r>
        <w:t>Committee Members: Iris Polonsky, Harvey Goldberg, Eran Heissler,</w:t>
      </w:r>
    </w:p>
    <w:p w14:paraId="2C52276E" w14:textId="1C6A77C7" w:rsidR="009A5639" w:rsidRPr="009A5639" w:rsidRDefault="009A5639" w:rsidP="009A5639">
      <w:pPr>
        <w:jc w:val="center"/>
      </w:pPr>
      <w:r>
        <w:t>Mark Epstein, Scott Diamond, Varant Majarian, Bob Shmaeff</w:t>
      </w:r>
    </w:p>
    <w:p w14:paraId="438E43E7" w14:textId="77777777" w:rsidR="00C37C2D" w:rsidRPr="00A82F12" w:rsidRDefault="00C37C2D" w:rsidP="00A82F12">
      <w:pPr>
        <w:jc w:val="center"/>
      </w:pPr>
    </w:p>
    <w:p w14:paraId="51CB9C2D" w14:textId="11B79B00" w:rsidR="004A3B85" w:rsidRPr="004A3B85" w:rsidRDefault="004A3B85" w:rsidP="00A82F12">
      <w:pPr>
        <w:pStyle w:val="BodyText2"/>
        <w:jc w:val="center"/>
        <w:rPr>
          <w:rFonts w:ascii="Arial-BoldMT" w:hAnsi="Arial-BoldMT" w:cs="Arial-BoldMT"/>
          <w:b/>
          <w:bCs/>
          <w:sz w:val="22"/>
          <w:szCs w:val="22"/>
        </w:rPr>
      </w:pPr>
      <w:r w:rsidRPr="004A3B85">
        <w:rPr>
          <w:b/>
          <w:bCs/>
        </w:rPr>
        <w:t xml:space="preserve">Zoom Meeting Online or By Telephone https://us02web.zoom.us/j/84227443129 Dial 1-669-900-6833 to Join the Meeting Then dial ID: </w:t>
      </w:r>
      <w:r w:rsidR="0040604F">
        <w:rPr>
          <w:b/>
          <w:bCs/>
        </w:rPr>
        <w:t>84227443129</w:t>
      </w:r>
      <w:r w:rsidRPr="004A3B85">
        <w:rPr>
          <w:b/>
          <w:bCs/>
        </w:rPr>
        <w:t xml:space="preserve"> and Press #</w:t>
      </w:r>
    </w:p>
    <w:p w14:paraId="1E49AE5F" w14:textId="77777777" w:rsidR="00690FF1" w:rsidRDefault="00690FF1" w:rsidP="00A82F12">
      <w:pPr>
        <w:pStyle w:val="BodyText2"/>
        <w:jc w:val="center"/>
        <w:rPr>
          <w:rFonts w:ascii="Arial-BoldMT" w:hAnsi="Arial-BoldMT" w:cs="Arial-BoldMT"/>
          <w:sz w:val="22"/>
          <w:szCs w:val="22"/>
        </w:rPr>
      </w:pPr>
    </w:p>
    <w:p w14:paraId="07301A89" w14:textId="77777777" w:rsidR="00690FF1" w:rsidRPr="00690FF1" w:rsidRDefault="00690FF1" w:rsidP="00690FF1">
      <w:pPr>
        <w:pStyle w:val="BodyText2"/>
        <w:jc w:val="center"/>
        <w:rPr>
          <w:rFonts w:ascii="Arial-BoldMT" w:hAnsi="Arial-BoldMT" w:cs="Arial-BoldMT"/>
          <w:sz w:val="22"/>
          <w:szCs w:val="22"/>
          <w:lang w:val="es-ES"/>
        </w:rPr>
      </w:pPr>
      <w:r w:rsidRPr="00690FF1">
        <w:rPr>
          <w:rFonts w:ascii="Arial-BoldMT" w:hAnsi="Arial-BoldMT" w:cs="Arial-BoldMT"/>
          <w:sz w:val="22"/>
          <w:szCs w:val="22"/>
          <w:lang w:val="es-ES"/>
        </w:rPr>
        <w:t>Si requiere servicios de traducción, favor de avisar al Concejo Vecinal 3 días de trabajo (72 horas) antes del evento. Por favor contacte el presidente, por correo electrónico tnc@tarzananc.org para avisar al Concejo Vecinal.</w:t>
      </w:r>
    </w:p>
    <w:p w14:paraId="73F8BEBE" w14:textId="77777777" w:rsidR="00690FF1" w:rsidRPr="00690FF1" w:rsidRDefault="00690FF1" w:rsidP="00690FF1">
      <w:pPr>
        <w:pStyle w:val="BodyText2"/>
        <w:jc w:val="center"/>
        <w:rPr>
          <w:rFonts w:ascii="Arial-BoldMT" w:hAnsi="Arial-BoldMT" w:cs="Arial-BoldMT"/>
          <w:sz w:val="22"/>
          <w:szCs w:val="22"/>
          <w:lang w:val="es-ES"/>
        </w:rPr>
      </w:pPr>
    </w:p>
    <w:p w14:paraId="0EBDDFE3" w14:textId="77777777" w:rsidR="00A82F12" w:rsidRPr="00690FF1" w:rsidRDefault="00A82F12" w:rsidP="00690FF1">
      <w:pPr>
        <w:pStyle w:val="BodyText2"/>
        <w:jc w:val="center"/>
        <w:rPr>
          <w:bCs/>
          <w:szCs w:val="20"/>
          <w:lang w:val="es-ES"/>
        </w:rPr>
      </w:pPr>
    </w:p>
    <w:p w14:paraId="33CADEEB" w14:textId="2E3DA139" w:rsidR="00204982" w:rsidRPr="00EA1F03" w:rsidRDefault="00204982" w:rsidP="00204982">
      <w:pPr>
        <w:rPr>
          <w:i/>
          <w:iCs/>
          <w:sz w:val="18"/>
          <w:szCs w:val="18"/>
        </w:rPr>
      </w:pPr>
      <w:r w:rsidRPr="00EA1F03">
        <w:rPr>
          <w:i/>
          <w:iCs/>
          <w:sz w:val="18"/>
          <w:szCs w:val="18"/>
        </w:rPr>
        <w:t xml:space="preserve">IN CONFORMITY WITH THE OCTOBER 6, 2023 ENACTMENT OF CALIFORNIA SENATE BILL 411 (PORTANTINO) AND LA CITY COUNCIL APPROVAL ON NOVEMBER 1, 2023, THE TARZANA NEIGHBORHOOD COUNCIL’S </w:t>
      </w:r>
      <w:r w:rsidR="00F2513D">
        <w:rPr>
          <w:i/>
          <w:iCs/>
          <w:sz w:val="18"/>
          <w:szCs w:val="18"/>
        </w:rPr>
        <w:t>TRANSPORTATION/PUBLIC SAFETY</w:t>
      </w:r>
      <w:r w:rsidRPr="00EA1F03">
        <w:rPr>
          <w:i/>
          <w:iCs/>
          <w:sz w:val="18"/>
          <w:szCs w:val="18"/>
        </w:rPr>
        <w:t xml:space="preserve"> COMMITTEE MEETING WILL BE CONDUCTED VIRTUALLY.</w:t>
      </w:r>
    </w:p>
    <w:p w14:paraId="7281B4A2" w14:textId="77777777" w:rsidR="00EA1F03" w:rsidRPr="00EA1F03" w:rsidRDefault="00EA1F03" w:rsidP="00204982">
      <w:pPr>
        <w:rPr>
          <w:i/>
          <w:iCs/>
          <w:sz w:val="18"/>
          <w:szCs w:val="18"/>
        </w:rPr>
      </w:pPr>
    </w:p>
    <w:p w14:paraId="24617200" w14:textId="77777777" w:rsidR="00EA1F03" w:rsidRPr="00EA1F03" w:rsidRDefault="00EA1F03" w:rsidP="00EA1F03">
      <w:pPr>
        <w:spacing w:after="200" w:line="276" w:lineRule="auto"/>
        <w:rPr>
          <w:i/>
          <w:iCs/>
          <w:sz w:val="18"/>
          <w:szCs w:val="18"/>
        </w:rPr>
      </w:pPr>
      <w:r w:rsidRPr="00EA1F03">
        <w:rPr>
          <w:i/>
          <w:iCs/>
          <w:sz w:val="18"/>
          <w:szCs w:val="18"/>
        </w:rPr>
        <w:t>SB 411 Updates:</w:t>
      </w:r>
      <w:r w:rsidRPr="00EA1F03">
        <w:rPr>
          <w:i/>
          <w:iCs/>
          <w:sz w:val="18"/>
          <w:szCs w:val="18"/>
        </w:rPr>
        <w:br/>
        <w:t>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r w:rsidRPr="00EA1F03">
        <w:rPr>
          <w:i/>
          <w:iCs/>
          <w:sz w:val="18"/>
          <w:szCs w:val="18"/>
        </w:rPr>
        <w:br/>
        <w:t>(C) The eligible legislative body shall not require public comments to be submitted in advance of the meeting and shall provide an opportunity for the public to address the legislative body and offer comments in real time.</w:t>
      </w:r>
      <w:r w:rsidRPr="00EA1F03">
        <w:rPr>
          <w:i/>
          <w:iCs/>
          <w:sz w:val="18"/>
          <w:szCs w:val="18"/>
        </w:rPr>
        <w:br/>
        <w:t>(D) Notwithstanding Section 54953.3, an individual desiring to provide public comment through the use of an internet website, or other online platform, not under the control of the eligible legislative body, that requires registration to log in to a teleconference may be required to register as required by the third-party internet website or online platform to participate.</w:t>
      </w:r>
      <w:r w:rsidRPr="00EA1F03">
        <w:rPr>
          <w:i/>
          <w:iCs/>
          <w:sz w:val="18"/>
          <w:szCs w:val="18"/>
        </w:rPr>
        <w:br/>
        <w:t>(E) (i)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w:t>
      </w:r>
      <w:r w:rsidRPr="00EA1F03">
        <w:rPr>
          <w:i/>
          <w:iCs/>
          <w:sz w:val="18"/>
          <w:szCs w:val="18"/>
        </w:rPr>
        <w:br/>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r w:rsidRPr="00EA1F03">
        <w:rPr>
          <w:i/>
          <w:iCs/>
          <w:sz w:val="18"/>
          <w:szCs w:val="18"/>
        </w:rPr>
        <w:br/>
        <w:t>(iii) An eligible legislative body that provides a timed general public comment period that does not correspond to a specific agenda item shall not close the public comment period or the opportunity to register, pursuant to subparagraph (D), until the timed general public comment period has elapsed.</w:t>
      </w:r>
    </w:p>
    <w:p w14:paraId="734327D5" w14:textId="77777777" w:rsidR="00EA1F03" w:rsidRPr="00EA1F03" w:rsidRDefault="00EA1F03" w:rsidP="00204982">
      <w:pPr>
        <w:rPr>
          <w:i/>
          <w:iCs/>
          <w:sz w:val="18"/>
          <w:szCs w:val="18"/>
        </w:rPr>
      </w:pPr>
    </w:p>
    <w:p w14:paraId="08D6A9CD" w14:textId="77777777" w:rsidR="00204982" w:rsidRPr="00EA1F03" w:rsidRDefault="00204982" w:rsidP="00204982">
      <w:pPr>
        <w:rPr>
          <w:i/>
          <w:iCs/>
          <w:sz w:val="18"/>
          <w:szCs w:val="18"/>
        </w:rPr>
      </w:pPr>
    </w:p>
    <w:p w14:paraId="07604896" w14:textId="77777777" w:rsidR="00FB67E9" w:rsidRDefault="00FB67E9" w:rsidP="00204982">
      <w:pPr>
        <w:rPr>
          <w:i/>
          <w:iCs/>
          <w:sz w:val="18"/>
          <w:szCs w:val="18"/>
        </w:rPr>
      </w:pPr>
    </w:p>
    <w:p w14:paraId="46D5435C" w14:textId="77777777" w:rsidR="00FB67E9" w:rsidRDefault="00FB67E9" w:rsidP="00204982">
      <w:pPr>
        <w:rPr>
          <w:i/>
          <w:iCs/>
          <w:sz w:val="18"/>
          <w:szCs w:val="18"/>
        </w:rPr>
      </w:pPr>
    </w:p>
    <w:p w14:paraId="778DAF1A" w14:textId="77777777" w:rsidR="00FB67E9" w:rsidRDefault="00FB67E9" w:rsidP="00204982">
      <w:pPr>
        <w:rPr>
          <w:i/>
          <w:iCs/>
          <w:sz w:val="18"/>
          <w:szCs w:val="18"/>
        </w:rPr>
      </w:pPr>
    </w:p>
    <w:p w14:paraId="77CA3750" w14:textId="77777777" w:rsidR="00FB67E9" w:rsidRDefault="00FB67E9" w:rsidP="00204982">
      <w:pPr>
        <w:rPr>
          <w:i/>
          <w:iCs/>
          <w:sz w:val="18"/>
          <w:szCs w:val="18"/>
        </w:rPr>
      </w:pPr>
    </w:p>
    <w:p w14:paraId="2E3CDB71" w14:textId="11835E6D" w:rsidR="00204982" w:rsidRPr="00EA1F03" w:rsidRDefault="00204982" w:rsidP="00204982">
      <w:pPr>
        <w:rPr>
          <w:i/>
          <w:iCs/>
          <w:sz w:val="18"/>
          <w:szCs w:val="18"/>
        </w:rPr>
      </w:pPr>
      <w:r w:rsidRPr="00EA1F03">
        <w:rPr>
          <w:i/>
          <w:iCs/>
          <w:sz w:val="18"/>
          <w:szCs w:val="18"/>
        </w:rPr>
        <w:t xml:space="preserve">Public Comment: Every person wishing to address the Committee must dial (1- 669) 900-6833 and enter </w:t>
      </w:r>
      <w:r w:rsidR="00A82F12" w:rsidRPr="00EA1F03">
        <w:rPr>
          <w:i/>
          <w:iCs/>
          <w:sz w:val="18"/>
          <w:szCs w:val="18"/>
        </w:rPr>
        <w:t>8</w:t>
      </w:r>
      <w:r w:rsidR="0040604F">
        <w:rPr>
          <w:i/>
          <w:iCs/>
          <w:sz w:val="18"/>
          <w:szCs w:val="18"/>
        </w:rPr>
        <w:t xml:space="preserve">4227443129 </w:t>
      </w:r>
      <w:r w:rsidRPr="00EA1F03">
        <w:rPr>
          <w:i/>
          <w:iCs/>
          <w:sz w:val="18"/>
          <w:szCs w:val="18"/>
        </w:rPr>
        <w:t>and then press # to join the meeting. When prompted by the presiding officer, to provide public input at the committee meeting the public will be requested to dial *9 or use the Raise Hand option, to address the Committee on any agenda item before the Committee takes action on an item. Comments from the public on agenda items will be heard only when the respective item is being considered.</w:t>
      </w:r>
      <w:r w:rsidR="00A82F12" w:rsidRPr="00EA1F03">
        <w:rPr>
          <w:i/>
          <w:iCs/>
          <w:sz w:val="18"/>
          <w:szCs w:val="18"/>
        </w:rPr>
        <w:t xml:space="preserve"> </w:t>
      </w:r>
    </w:p>
    <w:p w14:paraId="6FBB39D7" w14:textId="77777777" w:rsidR="00204982" w:rsidRPr="00EA1F03" w:rsidRDefault="00204982" w:rsidP="00204982">
      <w:pPr>
        <w:rPr>
          <w:i/>
          <w:iCs/>
          <w:sz w:val="18"/>
          <w:szCs w:val="18"/>
        </w:rPr>
      </w:pPr>
    </w:p>
    <w:p w14:paraId="7CA6EB5B" w14:textId="77777777" w:rsidR="00204982" w:rsidRPr="00EA1F03" w:rsidRDefault="00204982" w:rsidP="00204982">
      <w:pPr>
        <w:rPr>
          <w:i/>
          <w:iCs/>
          <w:sz w:val="18"/>
          <w:szCs w:val="18"/>
        </w:rPr>
      </w:pPr>
      <w:r w:rsidRPr="00EA1F03">
        <w:rPr>
          <w:i/>
          <w:iCs/>
          <w:sz w:val="18"/>
          <w:szCs w:val="18"/>
        </w:rPr>
        <w:t>General Public Comment: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2AA004CF" w14:textId="77777777" w:rsidR="00204982" w:rsidRPr="00EA1F03" w:rsidRDefault="00204982" w:rsidP="00204982">
      <w:pPr>
        <w:rPr>
          <w:i/>
          <w:iCs/>
          <w:sz w:val="18"/>
          <w:szCs w:val="18"/>
        </w:rPr>
      </w:pPr>
    </w:p>
    <w:p w14:paraId="57E551B0" w14:textId="77777777" w:rsidR="00204982" w:rsidRPr="00EA1F03" w:rsidRDefault="00204982" w:rsidP="00204982">
      <w:pPr>
        <w:rPr>
          <w:i/>
          <w:iCs/>
          <w:sz w:val="18"/>
          <w:szCs w:val="18"/>
        </w:rPr>
      </w:pPr>
      <w:r w:rsidRPr="00EA1F03">
        <w:rPr>
          <w:i/>
          <w:iCs/>
          <w:sz w:val="18"/>
          <w:szCs w:val="18"/>
        </w:rPr>
        <w:t>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Committee’s control, the meeting must be recessed or adjourned.</w:t>
      </w:r>
    </w:p>
    <w:p w14:paraId="137BBAA3" w14:textId="0DFCBE0B" w:rsidR="00204982" w:rsidRPr="00EA1F03" w:rsidRDefault="00CF776D" w:rsidP="00204982">
      <w:pPr>
        <w:rPr>
          <w:i/>
          <w:iCs/>
          <w:sz w:val="18"/>
          <w:szCs w:val="18"/>
        </w:rPr>
      </w:pPr>
      <w:r>
        <w:rPr>
          <w:i/>
          <w:iCs/>
          <w:sz w:val="18"/>
          <w:szCs w:val="18"/>
        </w:rPr>
        <w:t xml:space="preserve">June 21, 2024 </w:t>
      </w:r>
    </w:p>
    <w:p w14:paraId="0CB3AFB2" w14:textId="77777777" w:rsidR="00204982" w:rsidRDefault="00204982" w:rsidP="00204982">
      <w:pPr>
        <w:rPr>
          <w:i/>
          <w:iCs/>
          <w:sz w:val="18"/>
          <w:szCs w:val="18"/>
        </w:rPr>
      </w:pPr>
      <w:r w:rsidRPr="00EA1F03">
        <w:rPr>
          <w:i/>
          <w:iCs/>
          <w:sz w:val="18"/>
          <w:szCs w:val="18"/>
        </w:rPr>
        <w:t>Any messaging or virtual background is in the control of the individual Committee member in their personal capacity and does not reflect any formal position of the Committee, the Neighborhood Council or the City of Los Angeles.</w:t>
      </w:r>
    </w:p>
    <w:p w14:paraId="493E2397" w14:textId="6624386B" w:rsidR="00CF776D" w:rsidRPr="00CF776D" w:rsidRDefault="00CF776D" w:rsidP="00CF776D">
      <w:pPr>
        <w:rPr>
          <w:sz w:val="22"/>
          <w:szCs w:val="22"/>
        </w:rPr>
      </w:pPr>
    </w:p>
    <w:p w14:paraId="64680725" w14:textId="055D9146" w:rsidR="00204982" w:rsidRPr="00CF776D" w:rsidRDefault="00CF776D" w:rsidP="00CF776D">
      <w:pPr>
        <w:pStyle w:val="ListParagraph"/>
        <w:numPr>
          <w:ilvl w:val="0"/>
          <w:numId w:val="17"/>
        </w:numPr>
        <w:rPr>
          <w:sz w:val="20"/>
          <w:szCs w:val="20"/>
        </w:rPr>
      </w:pPr>
      <w:r>
        <w:t xml:space="preserve">Call to order, Roll </w:t>
      </w:r>
      <w:r w:rsidR="003354CA">
        <w:t>c</w:t>
      </w:r>
      <w:r>
        <w:t>all, Welcoming remarks;</w:t>
      </w:r>
    </w:p>
    <w:p w14:paraId="5C8806E7" w14:textId="58141FCD" w:rsidR="00CF776D" w:rsidRPr="00CF776D" w:rsidRDefault="00CF776D" w:rsidP="00CF776D">
      <w:pPr>
        <w:pStyle w:val="ListParagraph"/>
        <w:numPr>
          <w:ilvl w:val="0"/>
          <w:numId w:val="17"/>
        </w:numPr>
        <w:rPr>
          <w:sz w:val="20"/>
          <w:szCs w:val="20"/>
        </w:rPr>
      </w:pPr>
      <w:r>
        <w:t xml:space="preserve">Public Comments-comments from the public on non-agenda items within the </w:t>
      </w:r>
      <w:r w:rsidR="001835BB">
        <w:t>Committee’s subject</w:t>
      </w:r>
      <w:r>
        <w:t xml:space="preserve"> matter jurisdiction. Public comments are limited to two minutes per speaker;</w:t>
      </w:r>
    </w:p>
    <w:p w14:paraId="18FB2242" w14:textId="218719C6" w:rsidR="00EB1372" w:rsidRPr="00EB1372" w:rsidRDefault="00EB1372" w:rsidP="00B80224">
      <w:pPr>
        <w:pStyle w:val="ListParagraph"/>
        <w:numPr>
          <w:ilvl w:val="0"/>
          <w:numId w:val="17"/>
        </w:numPr>
        <w:rPr>
          <w:sz w:val="20"/>
          <w:szCs w:val="20"/>
        </w:rPr>
      </w:pPr>
      <w:r>
        <w:t xml:space="preserve">Discussion: </w:t>
      </w:r>
      <w:r w:rsidR="000F07CF">
        <w:t>Public Forum date TBD</w:t>
      </w:r>
      <w:r>
        <w:t>;</w:t>
      </w:r>
    </w:p>
    <w:p w14:paraId="1B03C0D5" w14:textId="44AC1EAE" w:rsidR="00EB1372" w:rsidRPr="00EB1372" w:rsidRDefault="00EB1372" w:rsidP="00B80224">
      <w:pPr>
        <w:pStyle w:val="ListParagraph"/>
        <w:numPr>
          <w:ilvl w:val="0"/>
          <w:numId w:val="17"/>
        </w:numPr>
        <w:rPr>
          <w:sz w:val="20"/>
          <w:szCs w:val="20"/>
        </w:rPr>
      </w:pPr>
      <w:r>
        <w:t xml:space="preserve">Discussion: </w:t>
      </w:r>
      <w:r w:rsidR="000F07CF">
        <w:t xml:space="preserve">Delay of the </w:t>
      </w:r>
      <w:r w:rsidR="000F07CF">
        <w:t>installation of license plate readers</w:t>
      </w:r>
      <w:r w:rsidR="000F07CF">
        <w:t xml:space="preserve"> due to LAPD reorganization</w:t>
      </w:r>
      <w:r>
        <w:t>;</w:t>
      </w:r>
    </w:p>
    <w:p w14:paraId="4069BDC1" w14:textId="27FD34A5" w:rsidR="00EB1372" w:rsidRPr="000F07CF" w:rsidRDefault="00EB1372" w:rsidP="00B80224">
      <w:pPr>
        <w:pStyle w:val="ListParagraph"/>
        <w:numPr>
          <w:ilvl w:val="0"/>
          <w:numId w:val="17"/>
        </w:numPr>
        <w:rPr>
          <w:sz w:val="20"/>
          <w:szCs w:val="20"/>
        </w:rPr>
      </w:pPr>
      <w:r>
        <w:t xml:space="preserve">Discussion: </w:t>
      </w:r>
      <w:r w:rsidR="000F07CF">
        <w:t xml:space="preserve">Text vs </w:t>
      </w:r>
      <w:r w:rsidR="00402C14">
        <w:t>dialing</w:t>
      </w:r>
      <w:r w:rsidR="000F07CF">
        <w:t xml:space="preserve"> 911 for emergencies;</w:t>
      </w:r>
    </w:p>
    <w:p w14:paraId="71813E66" w14:textId="322249B8" w:rsidR="000F07CF" w:rsidRDefault="000F07CF" w:rsidP="00B80224">
      <w:pPr>
        <w:pStyle w:val="ListParagraph"/>
        <w:numPr>
          <w:ilvl w:val="0"/>
          <w:numId w:val="17"/>
        </w:numPr>
      </w:pPr>
      <w:r w:rsidRPr="000F07CF">
        <w:t>Discussion: Unarmed model of crisis response by trained specialists ie: welfare checks, emotional/mental issues, indecent exposure;</w:t>
      </w:r>
    </w:p>
    <w:p w14:paraId="5C2D5F76" w14:textId="7AF4C6C8" w:rsidR="001419D8" w:rsidRDefault="001419D8" w:rsidP="00B80224">
      <w:pPr>
        <w:pStyle w:val="ListParagraph"/>
        <w:numPr>
          <w:ilvl w:val="0"/>
          <w:numId w:val="17"/>
        </w:numPr>
      </w:pPr>
      <w:r>
        <w:t>Discussion: Homeless on Etiwanda;</w:t>
      </w:r>
    </w:p>
    <w:p w14:paraId="569DE4BB" w14:textId="43E00615" w:rsidR="001419D8" w:rsidRPr="000F07CF" w:rsidRDefault="001419D8" w:rsidP="00B80224">
      <w:pPr>
        <w:pStyle w:val="ListParagraph"/>
        <w:numPr>
          <w:ilvl w:val="0"/>
          <w:numId w:val="17"/>
        </w:numPr>
      </w:pPr>
      <w:r>
        <w:t>Discussion: Roundabout on Reseda at Rosita;</w:t>
      </w:r>
    </w:p>
    <w:p w14:paraId="749A5C6A" w14:textId="598473D1" w:rsidR="00335BA1" w:rsidRPr="00EB1372" w:rsidRDefault="00335BA1" w:rsidP="00EB1372">
      <w:pPr>
        <w:pStyle w:val="ListParagraph"/>
        <w:numPr>
          <w:ilvl w:val="0"/>
          <w:numId w:val="17"/>
        </w:numPr>
        <w:rPr>
          <w:sz w:val="20"/>
          <w:szCs w:val="20"/>
        </w:rPr>
      </w:pPr>
      <w:r>
        <w:t>Comment on Committee members own activities/brief announcements;</w:t>
      </w:r>
    </w:p>
    <w:p w14:paraId="6933C19F" w14:textId="3056108C" w:rsidR="00FE1B65" w:rsidRDefault="00335BA1" w:rsidP="00EB1372">
      <w:pPr>
        <w:pStyle w:val="ListParagraph"/>
        <w:numPr>
          <w:ilvl w:val="0"/>
          <w:numId w:val="19"/>
        </w:numPr>
      </w:pPr>
      <w:r>
        <w:t xml:space="preserve">Brief response to statements made or questions posed by persons exercising their general </w:t>
      </w:r>
    </w:p>
    <w:p w14:paraId="03491B8E" w14:textId="5D1718DD" w:rsidR="00FE1B65" w:rsidRDefault="00FE1B65" w:rsidP="00FE1B65">
      <w:pPr>
        <w:pStyle w:val="ListParagraph"/>
        <w:ind w:left="1080"/>
      </w:pPr>
      <w:r>
        <w:t>public comment rights;</w:t>
      </w:r>
    </w:p>
    <w:p w14:paraId="2E6F0375" w14:textId="5BB75B1E" w:rsidR="00693215" w:rsidRDefault="00FE1B65" w:rsidP="00EB1372">
      <w:pPr>
        <w:pStyle w:val="ListParagraph"/>
        <w:numPr>
          <w:ilvl w:val="0"/>
          <w:numId w:val="19"/>
        </w:numPr>
      </w:pPr>
      <w:r>
        <w:t>Introduce new issues for consideration by the Committee at its next meeting at a date</w:t>
      </w:r>
    </w:p>
    <w:p w14:paraId="58590EC6" w14:textId="2815782F" w:rsidR="00FE1B65" w:rsidRDefault="00EB1372" w:rsidP="00FE1B65">
      <w:pPr>
        <w:ind w:left="1080"/>
      </w:pPr>
      <w:r>
        <w:t>to be determined</w:t>
      </w:r>
      <w:r w:rsidR="00FE1B65">
        <w:t>. Agenda items for the meeting should be submitted</w:t>
      </w:r>
    </w:p>
    <w:p w14:paraId="39B1BD33" w14:textId="5AB05859" w:rsidR="00FE1B65" w:rsidRDefault="00FE1B65" w:rsidP="00EB1372">
      <w:pPr>
        <w:ind w:left="1080"/>
      </w:pPr>
      <w:r>
        <w:t>one week prior to the scheduled meeting date</w:t>
      </w:r>
      <w:r w:rsidR="00EB1372">
        <w:t>.</w:t>
      </w:r>
    </w:p>
    <w:p w14:paraId="2DDBBDBD" w14:textId="18CD046B" w:rsidR="00EB1372" w:rsidRDefault="00EB1372" w:rsidP="00EB1372">
      <w:pPr>
        <w:pStyle w:val="ListParagraph"/>
        <w:numPr>
          <w:ilvl w:val="0"/>
          <w:numId w:val="17"/>
        </w:numPr>
      </w:pPr>
      <w:r>
        <w:t xml:space="preserve"> Meeting adjourned.</w:t>
      </w:r>
    </w:p>
    <w:p w14:paraId="52C413AF" w14:textId="77777777" w:rsidR="00FE1B65" w:rsidRDefault="00FE1B65" w:rsidP="00FE1B65"/>
    <w:p w14:paraId="1596D581" w14:textId="4319E070" w:rsidR="008F40C2" w:rsidRPr="00FE1B65" w:rsidRDefault="008F40C2" w:rsidP="00FE1B65">
      <w:r w:rsidRPr="00FE1B65">
        <w:rPr>
          <w:b/>
          <w:bCs/>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FE1B65">
          <w:rPr>
            <w:rStyle w:val="Hyperlink"/>
            <w:b/>
            <w:bCs/>
            <w:sz w:val="18"/>
            <w:szCs w:val="18"/>
          </w:rPr>
          <w:t>NCsupport@lacity.org</w:t>
        </w:r>
      </w:hyperlink>
    </w:p>
    <w:p w14:paraId="794E8C8E" w14:textId="77777777" w:rsidR="008F40C2" w:rsidRPr="00840747" w:rsidRDefault="008F40C2" w:rsidP="00203158">
      <w:pPr>
        <w:pStyle w:val="yiv4024825973msonormal"/>
        <w:contextualSpacing/>
        <w:rPr>
          <w:b/>
          <w:bCs/>
          <w:sz w:val="18"/>
          <w:szCs w:val="18"/>
        </w:rPr>
      </w:pPr>
    </w:p>
    <w:p w14:paraId="0C8D7949" w14:textId="0611F0C6" w:rsidR="00203158" w:rsidRPr="00840747" w:rsidRDefault="00203158" w:rsidP="00203158">
      <w:pPr>
        <w:pStyle w:val="yiv4024825973msonormal"/>
        <w:contextualSpacing/>
      </w:pPr>
      <w:r w:rsidRPr="00840747">
        <w:rPr>
          <w:b/>
          <w:bCs/>
          <w:sz w:val="18"/>
          <w:szCs w:val="18"/>
        </w:rPr>
        <w:t>Notice to Paid Representatives -</w:t>
      </w:r>
    </w:p>
    <w:p w14:paraId="16E85EA8" w14:textId="77777777" w:rsidR="00203158" w:rsidRPr="00840747" w:rsidRDefault="00203158" w:rsidP="00203158">
      <w:pPr>
        <w:pStyle w:val="yiv4024825973msonormal"/>
        <w:contextualSpacing/>
        <w:rPr>
          <w:b/>
          <w:bCs/>
          <w:sz w:val="18"/>
          <w:szCs w:val="18"/>
        </w:rPr>
      </w:pPr>
      <w:r w:rsidRPr="00840747">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840747">
          <w:rPr>
            <w:rStyle w:val="Hyperlink"/>
            <w:b/>
            <w:bCs/>
            <w:sz w:val="18"/>
            <w:szCs w:val="18"/>
          </w:rPr>
          <w:t>ethics.commission@lacity.org</w:t>
        </w:r>
      </w:hyperlink>
      <w:r w:rsidRPr="00840747">
        <w:rPr>
          <w:b/>
          <w:bCs/>
          <w:sz w:val="18"/>
          <w:szCs w:val="18"/>
        </w:rPr>
        <w:t xml:space="preserve"> </w:t>
      </w:r>
      <w:bookmarkStart w:id="0" w:name="_Hlk121328145"/>
    </w:p>
    <w:p w14:paraId="7E132AD6" w14:textId="77777777" w:rsidR="00203158" w:rsidRPr="00840747" w:rsidRDefault="00203158" w:rsidP="00203158">
      <w:pPr>
        <w:pStyle w:val="yiv4024825973msonormal"/>
        <w:contextualSpacing/>
        <w:rPr>
          <w:b/>
          <w:bCs/>
          <w:sz w:val="18"/>
          <w:szCs w:val="18"/>
        </w:rPr>
      </w:pPr>
    </w:p>
    <w:bookmarkEnd w:id="0"/>
    <w:p w14:paraId="4CD56DED" w14:textId="77777777" w:rsidR="00C56B80" w:rsidRPr="00C56B80" w:rsidRDefault="00C56B80" w:rsidP="00C56B80">
      <w:pPr>
        <w:pStyle w:val="yiv4024825973msonormal"/>
        <w:contextualSpacing/>
        <w:rPr>
          <w:b/>
          <w:bCs/>
          <w:sz w:val="18"/>
          <w:szCs w:val="18"/>
        </w:rPr>
      </w:pPr>
      <w:r w:rsidRPr="00C56B80">
        <w:rPr>
          <w:b/>
          <w:bCs/>
          <w:sz w:val="18"/>
          <w:szCs w:val="18"/>
        </w:rPr>
        <w:t xml:space="preserve">PUBLIC POSTING OF AGENDAS </w:t>
      </w:r>
      <w:r w:rsidRPr="00C56B80">
        <w:rPr>
          <w:rFonts w:hint="eastAsia"/>
          <w:b/>
          <w:bCs/>
          <w:sz w:val="18"/>
          <w:szCs w:val="18"/>
        </w:rPr>
        <w:t>–</w:t>
      </w:r>
      <w:r w:rsidRPr="00C56B80">
        <w:rPr>
          <w:b/>
          <w:bCs/>
          <w:sz w:val="18"/>
          <w:szCs w:val="18"/>
        </w:rPr>
        <w:t xml:space="preserve"> Neighborhood Council agendas are posted for public review as follows:</w:t>
      </w:r>
    </w:p>
    <w:p w14:paraId="32E7075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Wilbur Charter For Enriched Academics </w:t>
      </w:r>
      <w:hyperlink r:id="rId15" w:anchor="Neighborhood" w:tgtFrame="_blank" w:history="1">
        <w:r w:rsidRPr="00C56B80">
          <w:rPr>
            <w:rStyle w:val="Hyperlink"/>
            <w:b/>
            <w:bCs/>
            <w:color w:val="auto"/>
            <w:sz w:val="18"/>
            <w:szCs w:val="18"/>
            <w:u w:val="none"/>
          </w:rPr>
          <w:t>5213 Crebs Ave., Tarzana, CA 91356</w:t>
        </w:r>
      </w:hyperlink>
      <w:r w:rsidRPr="00C56B80">
        <w:rPr>
          <w:b/>
          <w:bCs/>
          <w:sz w:val="18"/>
          <w:szCs w:val="18"/>
        </w:rPr>
        <w:tab/>
      </w:r>
      <w:r w:rsidRPr="00C56B80">
        <w:rPr>
          <w:b/>
          <w:bCs/>
          <w:sz w:val="18"/>
          <w:szCs w:val="18"/>
        </w:rPr>
        <w:tab/>
      </w:r>
    </w:p>
    <w:p w14:paraId="6411AA8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www.tarzananc.org</w:t>
      </w:r>
    </w:p>
    <w:p w14:paraId="14C8355F" w14:textId="5F0B6E95"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You can also receive our agendas via email by subscribing to L.A. City’s Early Notification System at</w:t>
      </w:r>
      <w:r>
        <w:rPr>
          <w:b/>
          <w:bCs/>
          <w:sz w:val="18"/>
          <w:szCs w:val="18"/>
        </w:rPr>
        <w:t xml:space="preserve"> </w:t>
      </w:r>
      <w:r w:rsidRPr="00C56B80">
        <w:rPr>
          <w:b/>
          <w:bCs/>
          <w:sz w:val="18"/>
          <w:szCs w:val="18"/>
        </w:rPr>
        <w:t>https://www.lacity.org/subscriptions</w:t>
      </w:r>
    </w:p>
    <w:p w14:paraId="231BC890" w14:textId="77777777" w:rsidR="00203158" w:rsidRPr="00840747" w:rsidRDefault="00203158" w:rsidP="00203158">
      <w:pPr>
        <w:pStyle w:val="yiv4024825973msonormal"/>
        <w:contextualSpacing/>
        <w:rPr>
          <w:b/>
          <w:bCs/>
          <w:sz w:val="18"/>
          <w:szCs w:val="18"/>
        </w:rPr>
      </w:pPr>
    </w:p>
    <w:p w14:paraId="17178724" w14:textId="77777777" w:rsidR="00C56B80" w:rsidRPr="00C56B80" w:rsidRDefault="00C56B80" w:rsidP="00C56B80">
      <w:pPr>
        <w:pStyle w:val="yiv4024825973msonormal"/>
        <w:contextualSpacing/>
        <w:rPr>
          <w:b/>
          <w:bCs/>
          <w:sz w:val="18"/>
          <w:szCs w:val="18"/>
        </w:rPr>
      </w:pPr>
      <w:r w:rsidRPr="00C56B80">
        <w:rPr>
          <w:b/>
          <w:bCs/>
          <w:sz w:val="18"/>
          <w:szCs w:val="18"/>
        </w:rPr>
        <w:lastRenderedPageBreak/>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C56B80" w:rsidRDefault="00C56B80" w:rsidP="00C56B80">
      <w:pPr>
        <w:pStyle w:val="yiv4024825973msonormal"/>
        <w:contextualSpacing/>
        <w:rPr>
          <w:b/>
          <w:bCs/>
          <w:sz w:val="18"/>
          <w:szCs w:val="18"/>
        </w:rPr>
      </w:pPr>
      <w:r w:rsidRPr="00C56B80">
        <w:rPr>
          <w:b/>
          <w:bCs/>
          <w:sz w:val="18"/>
          <w:szCs w:val="18"/>
        </w:rPr>
        <w:t>you would like a copy of any record related to an item on the agenda, please contact L.Shaffer, President, at (818) 343-7721or email at: tnc@tarzananc.org</w:t>
      </w:r>
    </w:p>
    <w:p w14:paraId="58EE8690" w14:textId="33A0276C" w:rsidR="00203158" w:rsidRPr="00840747" w:rsidRDefault="00C56B80" w:rsidP="00203158">
      <w:pPr>
        <w:pStyle w:val="yiv4024825973msonormal"/>
        <w:contextualSpacing/>
        <w:rPr>
          <w:b/>
          <w:bCs/>
          <w:sz w:val="18"/>
          <w:szCs w:val="18"/>
        </w:rPr>
      </w:pPr>
      <w:r>
        <w:rPr>
          <w:b/>
          <w:bCs/>
          <w:sz w:val="18"/>
          <w:szCs w:val="18"/>
        </w:rPr>
        <w:t xml:space="preserve"> </w:t>
      </w:r>
    </w:p>
    <w:p w14:paraId="71307E9C" w14:textId="7F3B740D" w:rsidR="00203158" w:rsidRPr="00840747" w:rsidRDefault="00203158" w:rsidP="00203158">
      <w:pPr>
        <w:pStyle w:val="yiv4024825973msonormal"/>
        <w:contextualSpacing/>
        <w:rPr>
          <w:b/>
          <w:bCs/>
          <w:sz w:val="18"/>
          <w:szCs w:val="18"/>
        </w:rPr>
      </w:pPr>
      <w:r w:rsidRPr="00840747">
        <w:rPr>
          <w:b/>
          <w:bCs/>
          <w:sz w:val="18"/>
          <w:szCs w:val="18"/>
        </w:rPr>
        <w:t xml:space="preserve">Any materials that may be distributed to a majority of the </w:t>
      </w:r>
      <w:r w:rsidR="00AA7749" w:rsidRPr="00840747">
        <w:rPr>
          <w:b/>
          <w:bCs/>
          <w:sz w:val="18"/>
          <w:szCs w:val="18"/>
        </w:rPr>
        <w:t>Committee</w:t>
      </w:r>
      <w:r w:rsidRPr="00840747">
        <w:rPr>
          <w:b/>
          <w:bCs/>
          <w:sz w:val="18"/>
          <w:szCs w:val="18"/>
        </w:rPr>
        <w:t xml:space="preserve"> less than 72 hours prior to the above scheduled meeting are available for review by the public at 19040 Vanowen Street, Reseda, CA 91335 or on our website at</w:t>
      </w:r>
      <w:r w:rsidR="00A70197" w:rsidRPr="00840747">
        <w:rPr>
          <w:b/>
          <w:bCs/>
          <w:sz w:val="18"/>
          <w:szCs w:val="18"/>
        </w:rPr>
        <w:t xml:space="preserve"> </w:t>
      </w:r>
      <w:hyperlink r:id="rId16" w:history="1">
        <w:r w:rsidR="00A70197" w:rsidRPr="00840747">
          <w:rPr>
            <w:rStyle w:val="Hyperlink"/>
            <w:b/>
            <w:bCs/>
            <w:sz w:val="18"/>
            <w:szCs w:val="18"/>
          </w:rPr>
          <w:t>www.tarzananc.org</w:t>
        </w:r>
      </w:hyperlink>
    </w:p>
    <w:p w14:paraId="57F665E6" w14:textId="77777777" w:rsidR="00203158" w:rsidRPr="00840747" w:rsidRDefault="00203158" w:rsidP="00203158">
      <w:pPr>
        <w:pStyle w:val="yiv4024825973msonormal"/>
        <w:contextualSpacing/>
        <w:rPr>
          <w:b/>
          <w:bCs/>
          <w:sz w:val="18"/>
          <w:szCs w:val="18"/>
        </w:rPr>
      </w:pPr>
    </w:p>
    <w:p w14:paraId="6C761676" w14:textId="1C0385F2" w:rsidR="00203158" w:rsidRDefault="00A82F12" w:rsidP="00203158">
      <w:pPr>
        <w:pStyle w:val="yiv4024825973msonormal"/>
      </w:pPr>
      <w:r w:rsidRPr="00560298">
        <w:rPr>
          <w:b/>
          <w:bCs/>
          <w:sz w:val="18"/>
          <w:szCs w:val="18"/>
        </w:rPr>
        <w:t>RECONSIDERATION AND GRIEVANCE PROCESS - For information on the NCs process for board action</w:t>
      </w:r>
      <w:r w:rsidRPr="00A82F12">
        <w:rPr>
          <w:b/>
          <w:bCs/>
          <w:sz w:val="18"/>
          <w:szCs w:val="18"/>
        </w:rPr>
        <w:t xml:space="preserve"> </w:t>
      </w:r>
      <w:r w:rsidRPr="00560298">
        <w:rPr>
          <w:b/>
          <w:bCs/>
          <w:sz w:val="18"/>
          <w:szCs w:val="18"/>
        </w:rPr>
        <w:t>reconsideration, stakeholder grievance policy, or any other procedural matters related to this Council, please consult the</w:t>
      </w:r>
      <w:r w:rsidRPr="00A82F12">
        <w:rPr>
          <w:b/>
          <w:bCs/>
          <w:sz w:val="18"/>
          <w:szCs w:val="18"/>
        </w:rPr>
        <w:t xml:space="preserve"> NC Bylaws. The Bylaws are available at our Board meetings and our website </w:t>
      </w:r>
      <w:hyperlink r:id="rId17" w:history="1">
        <w:r w:rsidRPr="00A82F12">
          <w:rPr>
            <w:rStyle w:val="Hyperlink"/>
            <w:b/>
            <w:bCs/>
            <w:sz w:val="18"/>
            <w:szCs w:val="18"/>
          </w:rPr>
          <w:t>www.tarzannc.org</w:t>
        </w:r>
      </w:hyperlink>
      <w:r w:rsidR="00203158" w:rsidRPr="00840747">
        <w:rPr>
          <w:b/>
          <w:bCs/>
          <w:sz w:val="18"/>
          <w:szCs w:val="18"/>
        </w:rPr>
        <w:t> </w:t>
      </w:r>
    </w:p>
    <w:sectPr w:rsidR="00203158"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2EDF" w14:textId="77777777" w:rsidR="00290241" w:rsidRPr="00840747" w:rsidRDefault="00290241">
      <w:r w:rsidRPr="00840747">
        <w:separator/>
      </w:r>
    </w:p>
  </w:endnote>
  <w:endnote w:type="continuationSeparator" w:id="0">
    <w:p w14:paraId="2C9E3C52" w14:textId="77777777" w:rsidR="00290241" w:rsidRPr="00840747" w:rsidRDefault="00290241">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8782" w14:textId="77777777" w:rsidR="00290241" w:rsidRPr="00840747" w:rsidRDefault="00290241">
      <w:r w:rsidRPr="00840747">
        <w:separator/>
      </w:r>
    </w:p>
  </w:footnote>
  <w:footnote w:type="continuationSeparator" w:id="0">
    <w:p w14:paraId="3854DEA0" w14:textId="77777777" w:rsidR="00290241" w:rsidRPr="00840747" w:rsidRDefault="00290241">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525C0638"/>
    <w:lvl w:ilvl="0" w:tplc="F7E6D5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6A6E5E31"/>
    <w:multiLevelType w:val="hybridMultilevel"/>
    <w:tmpl w:val="6824917A"/>
    <w:lvl w:ilvl="0" w:tplc="F42CF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8"/>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 w:numId="19" w16cid:durableId="198885260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6DD"/>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3068D"/>
    <w:rsid w:val="00030CC9"/>
    <w:rsid w:val="00030CFB"/>
    <w:rsid w:val="00032B64"/>
    <w:rsid w:val="00033CEE"/>
    <w:rsid w:val="000347F4"/>
    <w:rsid w:val="0003491F"/>
    <w:rsid w:val="00034CA3"/>
    <w:rsid w:val="00035E5B"/>
    <w:rsid w:val="00036BE9"/>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7CF"/>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604"/>
    <w:rsid w:val="00115162"/>
    <w:rsid w:val="001157BC"/>
    <w:rsid w:val="0011723B"/>
    <w:rsid w:val="001202D2"/>
    <w:rsid w:val="001206C2"/>
    <w:rsid w:val="0012160C"/>
    <w:rsid w:val="00121B23"/>
    <w:rsid w:val="001229F4"/>
    <w:rsid w:val="00123644"/>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9D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5BB"/>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4FF5"/>
    <w:rsid w:val="00235E23"/>
    <w:rsid w:val="002368C1"/>
    <w:rsid w:val="00240160"/>
    <w:rsid w:val="00240476"/>
    <w:rsid w:val="0024279B"/>
    <w:rsid w:val="00243F2C"/>
    <w:rsid w:val="00245F78"/>
    <w:rsid w:val="00246719"/>
    <w:rsid w:val="00247001"/>
    <w:rsid w:val="002473D0"/>
    <w:rsid w:val="00247BEB"/>
    <w:rsid w:val="00251814"/>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6F5"/>
    <w:rsid w:val="00286562"/>
    <w:rsid w:val="00290241"/>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D6398"/>
    <w:rsid w:val="002E0B50"/>
    <w:rsid w:val="002E264C"/>
    <w:rsid w:val="002E36B9"/>
    <w:rsid w:val="002E43AD"/>
    <w:rsid w:val="002E43EC"/>
    <w:rsid w:val="002E5643"/>
    <w:rsid w:val="002F0154"/>
    <w:rsid w:val="002F1993"/>
    <w:rsid w:val="002F2A3B"/>
    <w:rsid w:val="002F378F"/>
    <w:rsid w:val="002F3CC0"/>
    <w:rsid w:val="002F48B9"/>
    <w:rsid w:val="002F5543"/>
    <w:rsid w:val="00303684"/>
    <w:rsid w:val="00305773"/>
    <w:rsid w:val="00306E5C"/>
    <w:rsid w:val="00307161"/>
    <w:rsid w:val="00307525"/>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168D"/>
    <w:rsid w:val="003B16AD"/>
    <w:rsid w:val="003B3F31"/>
    <w:rsid w:val="003B51AC"/>
    <w:rsid w:val="003B525A"/>
    <w:rsid w:val="003B6345"/>
    <w:rsid w:val="003B65F9"/>
    <w:rsid w:val="003C180D"/>
    <w:rsid w:val="003C1C50"/>
    <w:rsid w:val="003C2392"/>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2C14"/>
    <w:rsid w:val="004055B6"/>
    <w:rsid w:val="0040604F"/>
    <w:rsid w:val="004068F0"/>
    <w:rsid w:val="00407FE0"/>
    <w:rsid w:val="00410DD8"/>
    <w:rsid w:val="004113C2"/>
    <w:rsid w:val="00411CE3"/>
    <w:rsid w:val="00411EDD"/>
    <w:rsid w:val="00413EDD"/>
    <w:rsid w:val="00414287"/>
    <w:rsid w:val="00414E06"/>
    <w:rsid w:val="00414F4E"/>
    <w:rsid w:val="0041726B"/>
    <w:rsid w:val="00417876"/>
    <w:rsid w:val="004200B4"/>
    <w:rsid w:val="00421A33"/>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48EF"/>
    <w:rsid w:val="00457CE4"/>
    <w:rsid w:val="00461281"/>
    <w:rsid w:val="004614CB"/>
    <w:rsid w:val="00462E2E"/>
    <w:rsid w:val="004664EC"/>
    <w:rsid w:val="00467A8F"/>
    <w:rsid w:val="00467FF3"/>
    <w:rsid w:val="0047332D"/>
    <w:rsid w:val="00473577"/>
    <w:rsid w:val="0047502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B85"/>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28A5"/>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61CE"/>
    <w:rsid w:val="00686F0B"/>
    <w:rsid w:val="00690FF1"/>
    <w:rsid w:val="0069108D"/>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5035"/>
    <w:rsid w:val="006C61EF"/>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74DA"/>
    <w:rsid w:val="007702C7"/>
    <w:rsid w:val="00770AAE"/>
    <w:rsid w:val="0077264C"/>
    <w:rsid w:val="00772888"/>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25A7"/>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39DD"/>
    <w:rsid w:val="007E44A6"/>
    <w:rsid w:val="007E4B6F"/>
    <w:rsid w:val="007E6949"/>
    <w:rsid w:val="007F2460"/>
    <w:rsid w:val="007F3BAD"/>
    <w:rsid w:val="007F74B9"/>
    <w:rsid w:val="008016A3"/>
    <w:rsid w:val="0080228E"/>
    <w:rsid w:val="0080434F"/>
    <w:rsid w:val="008048DF"/>
    <w:rsid w:val="0080584F"/>
    <w:rsid w:val="008064A9"/>
    <w:rsid w:val="00806538"/>
    <w:rsid w:val="00807080"/>
    <w:rsid w:val="008115CC"/>
    <w:rsid w:val="00813F53"/>
    <w:rsid w:val="00814057"/>
    <w:rsid w:val="0081516A"/>
    <w:rsid w:val="00821D4B"/>
    <w:rsid w:val="00822870"/>
    <w:rsid w:val="00823B1E"/>
    <w:rsid w:val="008268F5"/>
    <w:rsid w:val="008301BB"/>
    <w:rsid w:val="00830535"/>
    <w:rsid w:val="008311DC"/>
    <w:rsid w:val="00832C99"/>
    <w:rsid w:val="008333D6"/>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38DD"/>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7753"/>
    <w:rsid w:val="00940830"/>
    <w:rsid w:val="00942604"/>
    <w:rsid w:val="00943370"/>
    <w:rsid w:val="0094415B"/>
    <w:rsid w:val="009452E4"/>
    <w:rsid w:val="00946E72"/>
    <w:rsid w:val="00947345"/>
    <w:rsid w:val="00950D4E"/>
    <w:rsid w:val="00950F3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5CF"/>
    <w:rsid w:val="0098171F"/>
    <w:rsid w:val="00981765"/>
    <w:rsid w:val="00981890"/>
    <w:rsid w:val="00983A51"/>
    <w:rsid w:val="00984254"/>
    <w:rsid w:val="009866EE"/>
    <w:rsid w:val="009872E9"/>
    <w:rsid w:val="0098799A"/>
    <w:rsid w:val="009907BA"/>
    <w:rsid w:val="0099110A"/>
    <w:rsid w:val="00991711"/>
    <w:rsid w:val="00993BCD"/>
    <w:rsid w:val="009978C3"/>
    <w:rsid w:val="009A0730"/>
    <w:rsid w:val="009A1BF1"/>
    <w:rsid w:val="009A32F2"/>
    <w:rsid w:val="009A3D91"/>
    <w:rsid w:val="009A4006"/>
    <w:rsid w:val="009A5639"/>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6E0C"/>
    <w:rsid w:val="00A074C1"/>
    <w:rsid w:val="00A07CF5"/>
    <w:rsid w:val="00A109FC"/>
    <w:rsid w:val="00A11192"/>
    <w:rsid w:val="00A1155B"/>
    <w:rsid w:val="00A139A4"/>
    <w:rsid w:val="00A1412E"/>
    <w:rsid w:val="00A14234"/>
    <w:rsid w:val="00A14B1A"/>
    <w:rsid w:val="00A16F03"/>
    <w:rsid w:val="00A17C27"/>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BF3"/>
    <w:rsid w:val="00AB48CB"/>
    <w:rsid w:val="00AB56E1"/>
    <w:rsid w:val="00AB58B9"/>
    <w:rsid w:val="00AB61B0"/>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21CC6"/>
    <w:rsid w:val="00D22700"/>
    <w:rsid w:val="00D22CB5"/>
    <w:rsid w:val="00D23F9F"/>
    <w:rsid w:val="00D2445C"/>
    <w:rsid w:val="00D245BE"/>
    <w:rsid w:val="00D2505D"/>
    <w:rsid w:val="00D261E3"/>
    <w:rsid w:val="00D30560"/>
    <w:rsid w:val="00D308BB"/>
    <w:rsid w:val="00D32CDE"/>
    <w:rsid w:val="00D337F8"/>
    <w:rsid w:val="00D36DA0"/>
    <w:rsid w:val="00D37094"/>
    <w:rsid w:val="00D37531"/>
    <w:rsid w:val="00D37B6A"/>
    <w:rsid w:val="00D37D5C"/>
    <w:rsid w:val="00D40C15"/>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6EAE"/>
    <w:rsid w:val="00DE730C"/>
    <w:rsid w:val="00DF00CA"/>
    <w:rsid w:val="00DF138D"/>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46A8"/>
    <w:rsid w:val="00E75091"/>
    <w:rsid w:val="00E750EA"/>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FC9"/>
    <w:rsid w:val="00EA688E"/>
    <w:rsid w:val="00EA7388"/>
    <w:rsid w:val="00EA7831"/>
    <w:rsid w:val="00EA7B4D"/>
    <w:rsid w:val="00EB1372"/>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63E"/>
    <w:rsid w:val="00FB416B"/>
    <w:rsid w:val="00FB4C5F"/>
    <w:rsid w:val="00FB4D1E"/>
    <w:rsid w:val="00FB5BA8"/>
    <w:rsid w:val="00FB5D1F"/>
    <w:rsid w:val="00FB6259"/>
    <w:rsid w:val="00FB67E9"/>
    <w:rsid w:val="00FB6ADF"/>
    <w:rsid w:val="00FC0FA5"/>
    <w:rsid w:val="00FC1B04"/>
    <w:rsid w:val="00FC1CF1"/>
    <w:rsid w:val="00FC21FE"/>
    <w:rsid w:val="00FC250D"/>
    <w:rsid w:val="00FC25B1"/>
    <w:rsid w:val="00FC2B6E"/>
    <w:rsid w:val="00FC33A9"/>
    <w:rsid w:val="00FC397B"/>
    <w:rsid w:val="00FC3D96"/>
    <w:rsid w:val="00FD5328"/>
    <w:rsid w:val="00FD5511"/>
    <w:rsid w:val="00FD59E2"/>
    <w:rsid w:val="00FD69C6"/>
    <w:rsid w:val="00FE0069"/>
    <w:rsid w:val="00FE0EC6"/>
    <w:rsid w:val="00FE1B65"/>
    <w:rsid w:val="00FE286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3</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8963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2</cp:revision>
  <cp:lastPrinted>2025-09-13T21:07:00Z</cp:lastPrinted>
  <dcterms:created xsi:type="dcterms:W3CDTF">2025-09-13T21:07:00Z</dcterms:created>
  <dcterms:modified xsi:type="dcterms:W3CDTF">2025-09-13T21:07:00Z</dcterms:modified>
</cp:coreProperties>
</file>